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39" w:rsidRPr="00CB698C" w:rsidRDefault="0005545E" w:rsidP="007D65F6">
      <w:pPr>
        <w:spacing w:line="360" w:lineRule="auto"/>
        <w:jc w:val="center"/>
        <w:rPr>
          <w:rFonts w:cs="David"/>
          <w:sz w:val="32"/>
          <w:szCs w:val="32"/>
          <w:rtl/>
        </w:rPr>
      </w:pPr>
      <w:r w:rsidRPr="00CB698C">
        <w:rPr>
          <w:rFonts w:cs="David" w:hint="cs"/>
          <w:sz w:val="32"/>
          <w:szCs w:val="32"/>
          <w:rtl/>
        </w:rPr>
        <w:t>בקשה להתאמה אישית</w:t>
      </w:r>
    </w:p>
    <w:p w:rsidR="0005545E" w:rsidRPr="00CB698C" w:rsidRDefault="0005545E" w:rsidP="007D65F6">
      <w:pPr>
        <w:spacing w:line="360" w:lineRule="auto"/>
        <w:jc w:val="center"/>
        <w:rPr>
          <w:rFonts w:cs="David"/>
          <w:rtl/>
        </w:rPr>
      </w:pPr>
      <w:r w:rsidRPr="00CB698C">
        <w:rPr>
          <w:rFonts w:cs="David" w:hint="cs"/>
          <w:rtl/>
        </w:rPr>
        <w:t>(לפי תקנה 15(א) לתקנות שוויון זכיות לאנשים עם מוגבלות (התאמת נגישות לשירותי הכשרה מקצועית) התשע"ה-2014)</w:t>
      </w:r>
    </w:p>
    <w:p w:rsidR="002D6DCF" w:rsidRPr="00CB698C" w:rsidRDefault="002D6DCF" w:rsidP="00CB698C">
      <w:pPr>
        <w:spacing w:line="360" w:lineRule="auto"/>
        <w:jc w:val="center"/>
        <w:rPr>
          <w:rFonts w:cs="David"/>
          <w:rtl/>
        </w:rPr>
      </w:pPr>
      <w:r w:rsidRPr="00CB698C">
        <w:rPr>
          <w:rFonts w:cs="David" w:hint="cs"/>
          <w:rtl/>
        </w:rPr>
        <w:t xml:space="preserve">ימולא על ידי התלמיד בעת הרישום </w:t>
      </w:r>
      <w:r w:rsidRPr="00CB698C">
        <w:rPr>
          <w:rFonts w:cs="David" w:hint="cs"/>
          <w:u w:val="single"/>
          <w:rtl/>
        </w:rPr>
        <w:t>ולא יאוחר</w:t>
      </w:r>
      <w:r w:rsidRPr="00CB698C">
        <w:rPr>
          <w:rFonts w:cs="David" w:hint="cs"/>
          <w:rtl/>
        </w:rPr>
        <w:t xml:space="preserve"> מ- 45 ימים טרם פתיחת הקורס / הבחינה / הלימודים</w:t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שם הלומד 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</w:rPr>
        <w:instrText>FORMTEXT</w:instrText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  <w:rtl/>
        </w:rPr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separate"/>
      </w:r>
      <w:bookmarkStart w:id="1" w:name="_GoBack"/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bookmarkEnd w:id="1"/>
      <w:r w:rsidR="007D65F6" w:rsidRPr="007D65F6">
        <w:rPr>
          <w:rStyle w:val="ab"/>
          <w:rFonts w:cs="David"/>
          <w:color w:val="auto"/>
          <w:u w:val="single"/>
          <w:rtl/>
        </w:rPr>
        <w:fldChar w:fldCharType="end"/>
      </w:r>
      <w:bookmarkEnd w:id="0"/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מס' זהות 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</w:rPr>
        <w:instrText>FORMTEXT</w:instrText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  <w:rtl/>
        </w:rPr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כתובת 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</w:rPr>
        <w:instrText>FORMTEXT</w:instrText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  <w:rtl/>
        </w:rPr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טלפון 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</w:rPr>
        <w:instrText>FORMTEXT</w:instrText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  <w:rtl/>
        </w:rPr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טלפון נייד 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</w:rPr>
        <w:instrText>FORMTEXT</w:instrText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  <w:rtl/>
        </w:rPr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פקסימיליה 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</w:rPr>
        <w:instrText>FORMTEXT</w:instrText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  <w:rtl/>
        </w:rPr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05545E">
      <w:pPr>
        <w:rPr>
          <w:rFonts w:cs="David"/>
          <w:rtl/>
        </w:rPr>
      </w:pPr>
    </w:p>
    <w:p w:rsidR="0005545E" w:rsidRPr="00CB698C" w:rsidRDefault="0005545E" w:rsidP="0005545E">
      <w:pPr>
        <w:rPr>
          <w:rFonts w:cs="David"/>
          <w:rtl/>
        </w:rPr>
      </w:pPr>
      <w:r w:rsidRPr="00CB698C">
        <w:rPr>
          <w:rFonts w:cs="David" w:hint="cs"/>
          <w:rtl/>
        </w:rPr>
        <w:t>אני מבקש התאמה אישית לשירות הכשרה מקצועית כמפורט להלן: (יש למלא את השורה הנוגעת לעניין)</w:t>
      </w:r>
    </w:p>
    <w:p w:rsidR="0005545E" w:rsidRPr="00CB698C" w:rsidRDefault="0005545E" w:rsidP="0005545E">
      <w:pPr>
        <w:rPr>
          <w:rFonts w:cs="David"/>
          <w:rtl/>
        </w:rPr>
      </w:pPr>
    </w:p>
    <w:p w:rsidR="0005545E" w:rsidRPr="00CB698C" w:rsidRDefault="007D65F6" w:rsidP="00285CB0">
      <w:pPr>
        <w:spacing w:line="480" w:lineRule="auto"/>
        <w:rPr>
          <w:rFonts w:cs="David"/>
          <w:rtl/>
        </w:rPr>
      </w:pPr>
      <w:r>
        <w:rPr>
          <w:rFonts w:ascii="Segoe UI Symbol" w:eastAsia="MS Gothic" w:hAnsi="Segoe UI Symbol" w:cs="Segoe UI Symbol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סימון1"/>
      <w:r>
        <w:rPr>
          <w:rFonts w:ascii="Segoe UI Symbol" w:eastAsia="MS Gothic" w:hAnsi="Segoe UI Symbol"/>
          <w:rtl/>
        </w:rPr>
        <w:instrText xml:space="preserve"> </w:instrText>
      </w:r>
      <w:r>
        <w:rPr>
          <w:rFonts w:ascii="Segoe UI Symbol" w:eastAsia="MS Gothic" w:hAnsi="Segoe UI Symbol" w:cs="Segoe UI Symbol" w:hint="cs"/>
        </w:rPr>
        <w:instrText>FORMCHECKBOX</w:instrText>
      </w:r>
      <w:r>
        <w:rPr>
          <w:rFonts w:ascii="Segoe UI Symbol" w:eastAsia="MS Gothic" w:hAnsi="Segoe UI Symbol"/>
          <w:rtl/>
        </w:rPr>
        <w:instrText xml:space="preserve"> </w:instrText>
      </w:r>
      <w:r w:rsidR="00BA2058">
        <w:rPr>
          <w:rFonts w:ascii="Segoe UI Symbol" w:eastAsia="MS Gothic" w:hAnsi="Segoe UI Symbol" w:cs="Segoe UI Symbol"/>
          <w:rtl/>
        </w:rPr>
      </w:r>
      <w:r w:rsidR="00BA2058">
        <w:rPr>
          <w:rFonts w:ascii="Segoe UI Symbol" w:eastAsia="MS Gothic" w:hAnsi="Segoe UI Symbol" w:cs="Segoe UI Symbol"/>
          <w:rtl/>
        </w:rPr>
        <w:fldChar w:fldCharType="separate"/>
      </w:r>
      <w:r>
        <w:rPr>
          <w:rFonts w:ascii="Segoe UI Symbol" w:eastAsia="MS Gothic" w:hAnsi="Segoe UI Symbol" w:cs="Segoe UI Symbol"/>
          <w:rtl/>
        </w:rPr>
        <w:fldChar w:fldCharType="end"/>
      </w:r>
      <w:bookmarkEnd w:id="2"/>
      <w:r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 xml:space="preserve">קורס הכשרה מקצועית </w:t>
      </w:r>
      <w:r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</w:rPr>
        <w:instrText>FORMTEXT</w:instrText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  <w:rtl/>
        </w:rPr>
      </w:r>
      <w:r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fldChar w:fldCharType="end"/>
      </w:r>
      <w:r w:rsidRPr="00CB698C"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>(ימולא שם הקורס והמוסד המבצע).</w:t>
      </w:r>
    </w:p>
    <w:p w:rsidR="0005545E" w:rsidRPr="00CB698C" w:rsidRDefault="007D65F6" w:rsidP="00285CB0">
      <w:pPr>
        <w:spacing w:line="480" w:lineRule="auto"/>
        <w:rPr>
          <w:rFonts w:cs="David"/>
          <w:rtl/>
        </w:rPr>
      </w:pPr>
      <w:r>
        <w:rPr>
          <w:rFonts w:ascii="Segoe UI Symbol" w:eastAsia="MS Gothic" w:hAnsi="Segoe UI Symbol" w:cs="Segoe UI Symbol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סימון2"/>
      <w:r>
        <w:rPr>
          <w:rFonts w:ascii="Segoe UI Symbol" w:eastAsia="MS Gothic" w:hAnsi="Segoe UI Symbol"/>
          <w:rtl/>
        </w:rPr>
        <w:instrText xml:space="preserve"> </w:instrText>
      </w:r>
      <w:r>
        <w:rPr>
          <w:rFonts w:ascii="Segoe UI Symbol" w:eastAsia="MS Gothic" w:hAnsi="Segoe UI Symbol" w:cs="Segoe UI Symbol" w:hint="cs"/>
        </w:rPr>
        <w:instrText>FORMCHECKBOX</w:instrText>
      </w:r>
      <w:r>
        <w:rPr>
          <w:rFonts w:ascii="Segoe UI Symbol" w:eastAsia="MS Gothic" w:hAnsi="Segoe UI Symbol"/>
          <w:rtl/>
        </w:rPr>
        <w:instrText xml:space="preserve"> </w:instrText>
      </w:r>
      <w:r w:rsidR="00BA2058">
        <w:rPr>
          <w:rFonts w:ascii="Segoe UI Symbol" w:eastAsia="MS Gothic" w:hAnsi="Segoe UI Symbol" w:cs="Segoe UI Symbol"/>
          <w:rtl/>
        </w:rPr>
      </w:r>
      <w:r w:rsidR="00BA2058">
        <w:rPr>
          <w:rFonts w:ascii="Segoe UI Symbol" w:eastAsia="MS Gothic" w:hAnsi="Segoe UI Symbol" w:cs="Segoe UI Symbol"/>
          <w:rtl/>
        </w:rPr>
        <w:fldChar w:fldCharType="separate"/>
      </w:r>
      <w:r>
        <w:rPr>
          <w:rFonts w:ascii="Segoe UI Symbol" w:eastAsia="MS Gothic" w:hAnsi="Segoe UI Symbol" w:cs="Segoe UI Symbol"/>
          <w:rtl/>
        </w:rPr>
        <w:fldChar w:fldCharType="end"/>
      </w:r>
      <w:bookmarkEnd w:id="3"/>
      <w:r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 xml:space="preserve">בחינה במקצוע </w:t>
      </w:r>
      <w:r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</w:rPr>
        <w:instrText>FORMTEXT</w:instrText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  <w:rtl/>
        </w:rPr>
      </w:r>
      <w:r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fldChar w:fldCharType="end"/>
      </w:r>
      <w:r w:rsidRPr="00CB698C"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>(יש לפרט אם הבחינה בכתב או בעל פה).</w:t>
      </w:r>
    </w:p>
    <w:p w:rsidR="0005545E" w:rsidRPr="00CB698C" w:rsidRDefault="007D65F6" w:rsidP="00285CB0">
      <w:pPr>
        <w:spacing w:line="480" w:lineRule="auto"/>
        <w:rPr>
          <w:rFonts w:cs="David"/>
          <w:rtl/>
        </w:rPr>
      </w:pPr>
      <w:r>
        <w:rPr>
          <w:rFonts w:ascii="Segoe UI Symbol" w:eastAsia="MS Gothic" w:hAnsi="Segoe UI Symbol" w:cs="Segoe UI Symbol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סימון3"/>
      <w:r>
        <w:rPr>
          <w:rFonts w:ascii="Segoe UI Symbol" w:eastAsia="MS Gothic" w:hAnsi="Segoe UI Symbol"/>
          <w:rtl/>
        </w:rPr>
        <w:instrText xml:space="preserve"> </w:instrText>
      </w:r>
      <w:r>
        <w:rPr>
          <w:rFonts w:ascii="Segoe UI Symbol" w:eastAsia="MS Gothic" w:hAnsi="Segoe UI Symbol" w:cs="Segoe UI Symbol" w:hint="cs"/>
        </w:rPr>
        <w:instrText>FORMCHECKBOX</w:instrText>
      </w:r>
      <w:r>
        <w:rPr>
          <w:rFonts w:ascii="Segoe UI Symbol" w:eastAsia="MS Gothic" w:hAnsi="Segoe UI Symbol"/>
          <w:rtl/>
        </w:rPr>
        <w:instrText xml:space="preserve"> </w:instrText>
      </w:r>
      <w:r w:rsidR="00BA2058">
        <w:rPr>
          <w:rFonts w:ascii="Segoe UI Symbol" w:eastAsia="MS Gothic" w:hAnsi="Segoe UI Symbol" w:cs="Segoe UI Symbol"/>
          <w:rtl/>
        </w:rPr>
      </w:r>
      <w:r w:rsidR="00BA2058">
        <w:rPr>
          <w:rFonts w:ascii="Segoe UI Symbol" w:eastAsia="MS Gothic" w:hAnsi="Segoe UI Symbol" w:cs="Segoe UI Symbol"/>
          <w:rtl/>
        </w:rPr>
        <w:fldChar w:fldCharType="separate"/>
      </w:r>
      <w:r>
        <w:rPr>
          <w:rFonts w:ascii="Segoe UI Symbol" w:eastAsia="MS Gothic" w:hAnsi="Segoe UI Symbol" w:cs="Segoe UI Symbol"/>
          <w:rtl/>
        </w:rPr>
        <w:fldChar w:fldCharType="end"/>
      </w:r>
      <w:bookmarkEnd w:id="4"/>
      <w:r w:rsidR="00831235" w:rsidRPr="00CB698C"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 xml:space="preserve">לימודי מה"ט </w:t>
      </w:r>
      <w:r w:rsidR="0005545E" w:rsidRPr="00CB698C">
        <w:rPr>
          <w:rFonts w:cs="David"/>
          <w:rtl/>
        </w:rPr>
        <w:t>–</w:t>
      </w:r>
      <w:r w:rsidR="0005545E" w:rsidRPr="00CB698C">
        <w:rPr>
          <w:rFonts w:cs="David" w:hint="cs"/>
          <w:rtl/>
        </w:rPr>
        <w:t xml:space="preserve"> לתואר </w:t>
      </w:r>
      <w:r w:rsidR="00285CB0">
        <w:rPr>
          <w:rFonts w:cs="David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סימון4"/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</w:rPr>
        <w:instrText>FORMCHECKBOX</w:instrText>
      </w:r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  <w:rtl/>
        </w:rPr>
      </w:r>
      <w:r w:rsidR="00285CB0">
        <w:rPr>
          <w:rFonts w:cs="David"/>
          <w:rtl/>
        </w:rPr>
        <w:fldChar w:fldCharType="end"/>
      </w:r>
      <w:bookmarkEnd w:id="5"/>
      <w:r w:rsidR="00285CB0"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>הנדסאי</w:t>
      </w:r>
      <w:r w:rsidR="00285CB0">
        <w:rPr>
          <w:rFonts w:cs="David" w:hint="cs"/>
          <w:rtl/>
        </w:rPr>
        <w:t xml:space="preserve"> </w:t>
      </w:r>
      <w:r w:rsidR="00285CB0">
        <w:rPr>
          <w:rFonts w:cs="David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סימון5"/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</w:rPr>
        <w:instrText>FORMCHECKBOX</w:instrText>
      </w:r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  <w:rtl/>
        </w:rPr>
      </w:r>
      <w:r w:rsidR="00285CB0">
        <w:rPr>
          <w:rFonts w:cs="David"/>
          <w:rtl/>
        </w:rPr>
        <w:fldChar w:fldCharType="end"/>
      </w:r>
      <w:bookmarkEnd w:id="6"/>
      <w:r w:rsidR="00285CB0"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>טכנאי מוסמך</w:t>
      </w:r>
      <w:r w:rsidR="00285CB0">
        <w:rPr>
          <w:rFonts w:cs="David" w:hint="cs"/>
          <w:rtl/>
        </w:rPr>
        <w:t xml:space="preserve"> </w:t>
      </w:r>
      <w:r w:rsidR="00285CB0">
        <w:rPr>
          <w:rFonts w:cs="David"/>
          <w:rtl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סימון6"/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</w:rPr>
        <w:instrText>FORMCHECKBOX</w:instrText>
      </w:r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  <w:rtl/>
        </w:rPr>
      </w:r>
      <w:r w:rsidR="00285CB0">
        <w:rPr>
          <w:rFonts w:cs="David"/>
          <w:rtl/>
        </w:rPr>
        <w:fldChar w:fldCharType="end"/>
      </w:r>
      <w:bookmarkEnd w:id="7"/>
      <w:r w:rsidR="00285CB0"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>לימודי מכינה</w:t>
      </w:r>
      <w:r w:rsidR="00285CB0">
        <w:rPr>
          <w:rFonts w:cs="David" w:hint="cs"/>
          <w:rtl/>
        </w:rPr>
        <w:t xml:space="preserve"> </w:t>
      </w:r>
      <w:r w:rsidR="00285CB0">
        <w:rPr>
          <w:rFonts w:cs="David"/>
          <w:rtl/>
        </w:rPr>
        <w:fldChar w:fldCharType="begin">
          <w:ffData>
            <w:name w:val="סימון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7"/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</w:rPr>
        <w:instrText>FORMCHECKBOX</w:instrText>
      </w:r>
      <w:r w:rsidR="00285CB0">
        <w:rPr>
          <w:rFonts w:cs="David"/>
          <w:rtl/>
        </w:rPr>
        <w:instrText xml:space="preserve"> </w:instrText>
      </w:r>
      <w:r w:rsidR="00285CB0">
        <w:rPr>
          <w:rFonts w:cs="David" w:hint="cs"/>
          <w:rtl/>
        </w:rPr>
      </w:r>
      <w:r w:rsidR="00285CB0">
        <w:rPr>
          <w:rFonts w:cs="David"/>
          <w:rtl/>
        </w:rPr>
        <w:fldChar w:fldCharType="end"/>
      </w:r>
      <w:bookmarkEnd w:id="8"/>
      <w:r w:rsidR="00285CB0">
        <w:rPr>
          <w:rFonts w:cs="David" w:hint="cs"/>
          <w:rtl/>
        </w:rPr>
        <w:t xml:space="preserve"> </w:t>
      </w:r>
      <w:r w:rsidR="0005545E" w:rsidRPr="00CB698C">
        <w:rPr>
          <w:rFonts w:cs="David" w:hint="cs"/>
          <w:rtl/>
        </w:rPr>
        <w:t xml:space="preserve">בחינה במגמה </w:t>
      </w:r>
      <w:r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</w:rPr>
        <w:instrText>FORMTEXT</w:instrText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  <w:rtl/>
        </w:rPr>
      </w:r>
      <w:r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fldChar w:fldCharType="end"/>
      </w:r>
      <w:r w:rsidR="00285CB0">
        <w:rPr>
          <w:rFonts w:cs="David" w:hint="cs"/>
          <w:rtl/>
        </w:rPr>
        <w:t>.</w:t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>אני מבקש התאמת נגישות מהסיבות האלו:</w:t>
      </w:r>
    </w:p>
    <w:p w:rsidR="0005545E" w:rsidRPr="00CB698C" w:rsidRDefault="007D65F6" w:rsidP="00285CB0">
      <w:pPr>
        <w:spacing w:line="480" w:lineRule="auto"/>
        <w:rPr>
          <w:rFonts w:cs="David"/>
          <w:rtl/>
        </w:rPr>
      </w:pPr>
      <w:r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</w:rPr>
        <w:instrText>FORMTEXT</w:instrText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  <w:rtl/>
        </w:rPr>
      </w:r>
      <w:r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7D65F6">
      <w:pPr>
        <w:spacing w:line="360" w:lineRule="auto"/>
        <w:rPr>
          <w:rFonts w:cs="David"/>
          <w:rtl/>
        </w:rPr>
      </w:pPr>
      <w:r w:rsidRPr="00CB698C">
        <w:rPr>
          <w:rFonts w:cs="David" w:hint="cs"/>
          <w:rtl/>
        </w:rPr>
        <w:t>מצורפים מסמכים המעידים על המוגבלות ועל הצורך בהתאמות.</w:t>
      </w:r>
    </w:p>
    <w:p w:rsidR="0005545E" w:rsidRPr="00CB698C" w:rsidRDefault="0005545E" w:rsidP="007D65F6">
      <w:pPr>
        <w:spacing w:line="36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לבעלי לקוי למידה בלבד </w:t>
      </w:r>
      <w:r w:rsidRPr="00CB698C">
        <w:rPr>
          <w:rFonts w:cs="David"/>
          <w:rtl/>
        </w:rPr>
        <w:t>–</w:t>
      </w:r>
      <w:r w:rsidRPr="00CB698C">
        <w:rPr>
          <w:rFonts w:cs="David" w:hint="cs"/>
          <w:rtl/>
        </w:rPr>
        <w:t xml:space="preserve"> יש לצרף אבחון של מאבן מוכר</w:t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>אנא פרט את רשימת המסמכים המצורפים:</w:t>
      </w:r>
    </w:p>
    <w:p w:rsidR="00E47002" w:rsidRDefault="007D65F6" w:rsidP="00285CB0">
      <w:pPr>
        <w:spacing w:line="480" w:lineRule="auto"/>
        <w:rPr>
          <w:rFonts w:cs="David"/>
          <w:rtl/>
        </w:rPr>
      </w:pPr>
      <w:r w:rsidRPr="007D65F6">
        <w:rPr>
          <w:rStyle w:val="ab"/>
          <w:rFonts w:cs="David"/>
          <w:color w:val="auto"/>
          <w:u w:val="single"/>
          <w:rtl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</w:rPr>
        <w:instrText>FORMTEXT</w:instrText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  <w:rtl/>
        </w:rPr>
      </w:r>
      <w:r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="00E47002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285CB0">
      <w:pPr>
        <w:spacing w:line="480" w:lineRule="auto"/>
        <w:rPr>
          <w:rFonts w:cs="David"/>
          <w:rtl/>
        </w:rPr>
      </w:pPr>
      <w:r w:rsidRPr="00CB698C">
        <w:rPr>
          <w:rFonts w:cs="David" w:hint="cs"/>
          <w:rtl/>
        </w:rPr>
        <w:t xml:space="preserve">סוג ההתאמה המבוקשת (אין חובה להציע התאמות אך ניתן לצרף המלצות להתאמות שהכין מורשה לנגישות השירות או מאבחן מוכר): 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</w:rPr>
        <w:instrText>FORMTEXT</w:instrText>
      </w:r>
      <w:r w:rsidR="007D65F6"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="007D65F6" w:rsidRPr="007D65F6">
        <w:rPr>
          <w:rStyle w:val="ab"/>
          <w:rFonts w:cs="David"/>
          <w:color w:val="auto"/>
          <w:u w:val="single"/>
          <w:rtl/>
        </w:rPr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="007D65F6" w:rsidRPr="007D65F6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t> </w:t>
      </w:r>
      <w:r w:rsidR="007D65F6"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7D65F6">
      <w:pPr>
        <w:spacing w:line="360" w:lineRule="auto"/>
        <w:rPr>
          <w:rFonts w:cs="David"/>
          <w:rtl/>
        </w:rPr>
      </w:pPr>
      <w:r w:rsidRPr="00CB698C">
        <w:rPr>
          <w:rFonts w:cs="David" w:hint="cs"/>
          <w:rtl/>
        </w:rPr>
        <w:t>לומד המבקש להופיע לפני הועדה, יצרף לבקשה זו נימוקים לכך.</w:t>
      </w:r>
    </w:p>
    <w:p w:rsidR="007D65F6" w:rsidRDefault="00E47002" w:rsidP="00285CB0">
      <w:pPr>
        <w:spacing w:line="480" w:lineRule="auto"/>
        <w:rPr>
          <w:rFonts w:cs="David"/>
          <w:rtl/>
        </w:rPr>
      </w:pPr>
      <w:r w:rsidRPr="007D65F6">
        <w:rPr>
          <w:rStyle w:val="ab"/>
          <w:rFonts w:cs="David"/>
          <w:color w:val="auto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</w:rPr>
        <w:instrText>FORMTEXT</w:instrText>
      </w:r>
      <w:r w:rsidRPr="007D65F6">
        <w:rPr>
          <w:rStyle w:val="ab"/>
          <w:rFonts w:cs="David"/>
          <w:color w:val="auto"/>
          <w:u w:val="single"/>
          <w:rtl/>
        </w:rPr>
        <w:instrText xml:space="preserve"> </w:instrText>
      </w:r>
      <w:r w:rsidRPr="007D65F6">
        <w:rPr>
          <w:rStyle w:val="ab"/>
          <w:rFonts w:cs="David"/>
          <w:color w:val="auto"/>
          <w:u w:val="single"/>
          <w:rtl/>
        </w:rPr>
      </w:r>
      <w:r w:rsidRPr="007D65F6">
        <w:rPr>
          <w:rStyle w:val="ab"/>
          <w:rFonts w:cs="David"/>
          <w:color w:val="auto"/>
          <w:u w:val="single"/>
          <w:rtl/>
        </w:rPr>
        <w:fldChar w:fldCharType="separate"/>
      </w:r>
      <w:r w:rsidRPr="007D65F6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t> </w:t>
      </w:r>
      <w:r w:rsidRPr="007D65F6">
        <w:rPr>
          <w:rStyle w:val="ab"/>
          <w:rFonts w:cs="David"/>
          <w:color w:val="auto"/>
          <w:u w:val="single"/>
          <w:rtl/>
        </w:rPr>
        <w:fldChar w:fldCharType="end"/>
      </w:r>
    </w:p>
    <w:p w:rsidR="0005545E" w:rsidRPr="00CB698C" w:rsidRDefault="0005545E" w:rsidP="0005545E">
      <w:pPr>
        <w:rPr>
          <w:rFonts w:cs="David"/>
          <w:rtl/>
        </w:rPr>
      </w:pPr>
      <w:r w:rsidRPr="00CB698C">
        <w:rPr>
          <w:rFonts w:cs="David" w:hint="cs"/>
          <w:rtl/>
        </w:rPr>
        <w:t>הערות נוספות:</w:t>
      </w:r>
    </w:p>
    <w:p w:rsidR="0005545E" w:rsidRDefault="007D65F6" w:rsidP="00285CB0">
      <w:pPr>
        <w:spacing w:line="480" w:lineRule="auto"/>
        <w:rPr>
          <w:rStyle w:val="ab"/>
          <w:u w:val="single"/>
          <w:rtl/>
        </w:rPr>
      </w:pPr>
      <w:r>
        <w:rPr>
          <w:rStyle w:val="ab"/>
          <w:rFonts w:cs="David"/>
          <w:color w:val="auto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ab"/>
          <w:rFonts w:cs="David"/>
          <w:color w:val="auto"/>
          <w:u w:val="single"/>
          <w:rtl/>
        </w:rPr>
        <w:instrText xml:space="preserve"> </w:instrText>
      </w:r>
      <w:r>
        <w:rPr>
          <w:rStyle w:val="ab"/>
          <w:rFonts w:cs="David"/>
          <w:color w:val="auto"/>
          <w:u w:val="single"/>
        </w:rPr>
        <w:instrText>FORMTEXT</w:instrText>
      </w:r>
      <w:r>
        <w:rPr>
          <w:rStyle w:val="ab"/>
          <w:rFonts w:cs="David"/>
          <w:color w:val="auto"/>
          <w:u w:val="single"/>
          <w:rtl/>
        </w:rPr>
        <w:instrText xml:space="preserve"> </w:instrText>
      </w:r>
      <w:r>
        <w:rPr>
          <w:rStyle w:val="ab"/>
          <w:rFonts w:cs="David"/>
          <w:color w:val="auto"/>
          <w:u w:val="single"/>
          <w:rtl/>
        </w:rPr>
      </w:r>
      <w:r>
        <w:rPr>
          <w:rStyle w:val="ab"/>
          <w:rFonts w:cs="David"/>
          <w:color w:val="auto"/>
          <w:u w:val="single"/>
          <w:rtl/>
        </w:rPr>
        <w:fldChar w:fldCharType="separate"/>
      </w:r>
      <w:r>
        <w:rPr>
          <w:rStyle w:val="ab"/>
          <w:rFonts w:cs="David"/>
          <w:noProof/>
          <w:color w:val="auto"/>
          <w:u w:val="single"/>
          <w:rtl/>
        </w:rPr>
        <w:t> </w:t>
      </w:r>
      <w:r>
        <w:rPr>
          <w:rStyle w:val="ab"/>
          <w:rFonts w:cs="David"/>
          <w:noProof/>
          <w:color w:val="auto"/>
          <w:u w:val="single"/>
          <w:rtl/>
        </w:rPr>
        <w:t> </w:t>
      </w:r>
      <w:r>
        <w:rPr>
          <w:rStyle w:val="ab"/>
          <w:rFonts w:cs="David"/>
          <w:noProof/>
          <w:color w:val="auto"/>
          <w:u w:val="single"/>
          <w:rtl/>
        </w:rPr>
        <w:t> </w:t>
      </w:r>
      <w:r>
        <w:rPr>
          <w:rStyle w:val="ab"/>
          <w:rFonts w:cs="David"/>
          <w:noProof/>
          <w:color w:val="auto"/>
          <w:u w:val="single"/>
          <w:rtl/>
        </w:rPr>
        <w:t> </w:t>
      </w:r>
      <w:r>
        <w:rPr>
          <w:rStyle w:val="ab"/>
          <w:rFonts w:cs="David"/>
          <w:noProof/>
          <w:color w:val="auto"/>
          <w:u w:val="single"/>
          <w:rtl/>
        </w:rPr>
        <w:t> </w:t>
      </w:r>
      <w:r>
        <w:rPr>
          <w:rStyle w:val="ab"/>
          <w:rFonts w:cs="David"/>
          <w:color w:val="auto"/>
          <w:u w:val="single"/>
          <w:rtl/>
        </w:rPr>
        <w:fldChar w:fldCharType="end"/>
      </w: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31235" w:rsidRPr="00CB698C" w:rsidTr="00831235">
        <w:tc>
          <w:tcPr>
            <w:tcW w:w="3485" w:type="dxa"/>
          </w:tcPr>
          <w:p w:rsidR="00831235" w:rsidRPr="00CB698C" w:rsidRDefault="00831235" w:rsidP="00831235">
            <w:pPr>
              <w:jc w:val="center"/>
              <w:rPr>
                <w:rFonts w:cs="David"/>
                <w:rtl/>
              </w:rPr>
            </w:pPr>
            <w:r w:rsidRPr="00CB698C">
              <w:rPr>
                <w:rFonts w:cs="David" w:hint="cs"/>
                <w:rtl/>
              </w:rPr>
              <w:t>תאריך:</w:t>
            </w:r>
          </w:p>
        </w:tc>
        <w:tc>
          <w:tcPr>
            <w:tcW w:w="3485" w:type="dxa"/>
          </w:tcPr>
          <w:p w:rsidR="00831235" w:rsidRPr="00CB698C" w:rsidRDefault="00831235" w:rsidP="0005545E">
            <w:pPr>
              <w:rPr>
                <w:rFonts w:cs="David"/>
                <w:rtl/>
              </w:rPr>
            </w:pPr>
          </w:p>
        </w:tc>
        <w:tc>
          <w:tcPr>
            <w:tcW w:w="3486" w:type="dxa"/>
          </w:tcPr>
          <w:p w:rsidR="00831235" w:rsidRPr="00CB698C" w:rsidRDefault="00831235" w:rsidP="00831235">
            <w:pPr>
              <w:jc w:val="center"/>
              <w:rPr>
                <w:rFonts w:cs="David"/>
                <w:rtl/>
              </w:rPr>
            </w:pPr>
            <w:r w:rsidRPr="00CB698C">
              <w:rPr>
                <w:rFonts w:cs="David" w:hint="cs"/>
                <w:rtl/>
              </w:rPr>
              <w:t>חתימת המבקש</w:t>
            </w:r>
          </w:p>
        </w:tc>
      </w:tr>
      <w:tr w:rsidR="00831235" w:rsidRPr="00CB698C" w:rsidTr="00831235">
        <w:trPr>
          <w:trHeight w:val="592"/>
        </w:trPr>
        <w:tc>
          <w:tcPr>
            <w:tcW w:w="3485" w:type="dxa"/>
            <w:tcBorders>
              <w:bottom w:val="single" w:sz="4" w:space="0" w:color="auto"/>
            </w:tcBorders>
          </w:tcPr>
          <w:p w:rsidR="007D65F6" w:rsidRDefault="007D65F6" w:rsidP="00831235">
            <w:pPr>
              <w:jc w:val="center"/>
              <w:rPr>
                <w:rStyle w:val="ab"/>
                <w:u w:val="single"/>
                <w:rtl/>
              </w:rPr>
            </w:pPr>
          </w:p>
          <w:p w:rsidR="00831235" w:rsidRPr="007D65F6" w:rsidRDefault="007D65F6" w:rsidP="00831235">
            <w:pPr>
              <w:jc w:val="center"/>
              <w:rPr>
                <w:rFonts w:cs="David"/>
                <w:rtl/>
              </w:rPr>
            </w:pPr>
            <w:r>
              <w:rPr>
                <w:rStyle w:val="ab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ab"/>
                <w:rtl/>
              </w:rPr>
              <w:instrText xml:space="preserve"> </w:instrText>
            </w:r>
            <w:r>
              <w:rPr>
                <w:rStyle w:val="ab"/>
              </w:rPr>
              <w:instrText>FORMTEXT</w:instrText>
            </w:r>
            <w:r>
              <w:rPr>
                <w:rStyle w:val="ab"/>
                <w:rtl/>
              </w:rPr>
              <w:instrText xml:space="preserve"> </w:instrText>
            </w:r>
            <w:r>
              <w:rPr>
                <w:rStyle w:val="ab"/>
                <w:rtl/>
              </w:rPr>
            </w:r>
            <w:r>
              <w:rPr>
                <w:rStyle w:val="ab"/>
                <w:rtl/>
              </w:rPr>
              <w:fldChar w:fldCharType="separate"/>
            </w:r>
            <w:r>
              <w:rPr>
                <w:rStyle w:val="ab"/>
                <w:noProof/>
                <w:rtl/>
              </w:rPr>
              <w:t> </w:t>
            </w:r>
            <w:r>
              <w:rPr>
                <w:rStyle w:val="ab"/>
                <w:noProof/>
                <w:rtl/>
              </w:rPr>
              <w:t> </w:t>
            </w:r>
            <w:r>
              <w:rPr>
                <w:rStyle w:val="ab"/>
                <w:noProof/>
                <w:rtl/>
              </w:rPr>
              <w:t> </w:t>
            </w:r>
            <w:r>
              <w:rPr>
                <w:rStyle w:val="ab"/>
                <w:noProof/>
                <w:rtl/>
              </w:rPr>
              <w:t> </w:t>
            </w:r>
            <w:r>
              <w:rPr>
                <w:rStyle w:val="ab"/>
                <w:noProof/>
                <w:rtl/>
              </w:rPr>
              <w:t> </w:t>
            </w:r>
            <w:r>
              <w:rPr>
                <w:rStyle w:val="ab"/>
                <w:rtl/>
              </w:rPr>
              <w:fldChar w:fldCharType="end"/>
            </w:r>
          </w:p>
        </w:tc>
        <w:tc>
          <w:tcPr>
            <w:tcW w:w="3485" w:type="dxa"/>
          </w:tcPr>
          <w:p w:rsidR="00831235" w:rsidRPr="00CB698C" w:rsidRDefault="00831235" w:rsidP="0005545E">
            <w:pPr>
              <w:rPr>
                <w:rFonts w:cs="David"/>
                <w:rtl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831235" w:rsidRPr="00CB698C" w:rsidRDefault="00831235" w:rsidP="0005545E">
            <w:pPr>
              <w:rPr>
                <w:rFonts w:cs="David"/>
                <w:rtl/>
              </w:rPr>
            </w:pPr>
          </w:p>
        </w:tc>
      </w:tr>
    </w:tbl>
    <w:p w:rsidR="00831235" w:rsidRPr="00CB698C" w:rsidRDefault="00831235" w:rsidP="0005545E">
      <w:pPr>
        <w:rPr>
          <w:rFonts w:cs="David"/>
          <w:rtl/>
        </w:rPr>
      </w:pPr>
    </w:p>
    <w:sectPr w:rsidR="00831235" w:rsidRPr="00CB698C" w:rsidSect="00285CB0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1F" w:rsidRDefault="0046721F">
      <w:r>
        <w:separator/>
      </w:r>
    </w:p>
  </w:endnote>
  <w:endnote w:type="continuationSeparator" w:id="0">
    <w:p w:rsidR="0046721F" w:rsidRDefault="004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21F" w:rsidRDefault="0046721F" w:rsidP="00865190">
    <w:pPr>
      <w:pStyle w:val="a4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46721F" w:rsidRDefault="0046721F" w:rsidP="0086519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21F" w:rsidRDefault="0046721F" w:rsidP="00270FD6">
    <w:pPr>
      <w:pStyle w:val="a4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285CB0" w:rsidRPr="00285CB0">
      <w:rPr>
        <w:rFonts w:cs="Calibri"/>
        <w:noProof/>
        <w:rtl/>
        <w:lang w:val="he-IL"/>
      </w:rPr>
      <w:t>2</w:t>
    </w:r>
    <w:r>
      <w:rPr>
        <w:rFonts w:cs="Calibri"/>
        <w:noProof/>
        <w:lang w:val="he-I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21F" w:rsidRPr="00C022E4" w:rsidRDefault="0046721F" w:rsidP="007F4F6F">
    <w:pPr>
      <w:bidi w:val="0"/>
      <w:rPr>
        <w:color w:val="BFBFBF" w:themeColor="background1" w:themeShade="BF"/>
        <w:sz w:val="12"/>
        <w:szCs w:val="12"/>
        <w:rtl/>
      </w:rPr>
    </w:pPr>
    <w:r w:rsidRPr="00C022E4">
      <w:rPr>
        <w:color w:val="BFBFBF" w:themeColor="background1" w:themeShade="BF"/>
        <w:sz w:val="12"/>
        <w:szCs w:val="12"/>
      </w:rPr>
      <w:t xml:space="preserve">Reference: </w:t>
    </w:r>
    <w:r w:rsidRPr="00C022E4">
      <w:rPr>
        <w:color w:val="BFBFBF" w:themeColor="background1" w:themeShade="BF"/>
        <w:sz w:val="18"/>
        <w:szCs w:val="18"/>
      </w:rPr>
      <w:fldChar w:fldCharType="begin"/>
    </w:r>
    <w:r w:rsidRPr="00C022E4">
      <w:rPr>
        <w:color w:val="BFBFBF" w:themeColor="background1" w:themeShade="BF"/>
        <w:sz w:val="18"/>
        <w:szCs w:val="18"/>
      </w:rPr>
      <w:instrText xml:space="preserve"> FILENAME  \p  \* MERGEFORMAT </w:instrText>
    </w:r>
    <w:r w:rsidRPr="00C022E4">
      <w:rPr>
        <w:color w:val="BFBFBF" w:themeColor="background1" w:themeShade="BF"/>
        <w:sz w:val="18"/>
        <w:szCs w:val="18"/>
      </w:rPr>
      <w:fldChar w:fldCharType="separate"/>
    </w:r>
    <w:r w:rsidRPr="00CB698C">
      <w:rPr>
        <w:noProof/>
        <w:color w:val="BFBFBF" w:themeColor="background1" w:themeShade="BF"/>
        <w:sz w:val="12"/>
        <w:szCs w:val="12"/>
      </w:rPr>
      <w:t>G</w:t>
    </w:r>
    <w:r>
      <w:rPr>
        <w:noProof/>
        <w:color w:val="BFBFBF" w:themeColor="background1" w:themeShade="BF"/>
        <w:sz w:val="18"/>
        <w:szCs w:val="18"/>
      </w:rPr>
      <w:t>:\</w:t>
    </w:r>
    <w:r>
      <w:rPr>
        <w:noProof/>
        <w:color w:val="BFBFBF" w:themeColor="background1" w:themeShade="BF"/>
        <w:sz w:val="18"/>
        <w:szCs w:val="18"/>
        <w:rtl/>
      </w:rPr>
      <w:t>הנהלה\משפטיות רשת מכללות\רשת מכללות - כללי\נגישות\טופס בקשה להתאמת נגישות</w:t>
    </w:r>
    <w:r>
      <w:rPr>
        <w:noProof/>
        <w:color w:val="BFBFBF" w:themeColor="background1" w:themeShade="BF"/>
        <w:sz w:val="18"/>
        <w:szCs w:val="18"/>
      </w:rPr>
      <w:t>.docx</w:t>
    </w:r>
    <w:r w:rsidRPr="00C022E4">
      <w:rPr>
        <w:noProof/>
        <w:color w:val="BFBFBF" w:themeColor="background1" w:themeShade="BF"/>
        <w:sz w:val="12"/>
        <w:szCs w:val="12"/>
      </w:rPr>
      <w:fldChar w:fldCharType="end"/>
    </w:r>
  </w:p>
  <w:tbl>
    <w:tblPr>
      <w:bidiVisual/>
      <w:tblW w:w="11194" w:type="dxa"/>
      <w:tblInd w:w="-886" w:type="dxa"/>
      <w:tblLook w:val="04A0" w:firstRow="1" w:lastRow="0" w:firstColumn="1" w:lastColumn="0" w:noHBand="0" w:noVBand="1"/>
    </w:tblPr>
    <w:tblGrid>
      <w:gridCol w:w="11194"/>
    </w:tblGrid>
    <w:tr w:rsidR="0046721F" w:rsidTr="00BF3093">
      <w:trPr>
        <w:trHeight w:val="402"/>
      </w:trPr>
      <w:tc>
        <w:tcPr>
          <w:tcW w:w="11194" w:type="dxa"/>
        </w:tcPr>
        <w:p w:rsidR="0046721F" w:rsidRPr="00FE2351" w:rsidRDefault="0046721F" w:rsidP="00BF3093">
          <w:pPr>
            <w:pStyle w:val="a4"/>
            <w:jc w:val="center"/>
            <w:rPr>
              <w:rFonts w:ascii="Arial" w:hAnsi="Arial" w:cs="David"/>
              <w:szCs w:val="22"/>
            </w:rPr>
          </w:pPr>
          <w:r w:rsidRPr="00FE2351">
            <w:rPr>
              <w:rFonts w:ascii="Arial" w:hAnsi="Arial" w:cs="David"/>
              <w:b/>
              <w:bCs/>
              <w:szCs w:val="22"/>
              <w:rtl/>
            </w:rPr>
            <w:t>הנהלה ראשית</w:t>
          </w:r>
          <w:r w:rsidRPr="00FE2351">
            <w:rPr>
              <w:rFonts w:ascii="Arial" w:hAnsi="Arial" w:cs="David"/>
              <w:szCs w:val="22"/>
              <w:rtl/>
            </w:rPr>
            <w:t xml:space="preserve">:  ת.ד.  </w:t>
          </w:r>
          <w:r>
            <w:rPr>
              <w:rFonts w:ascii="Arial" w:hAnsi="Arial" w:cs="David" w:hint="cs"/>
              <w:szCs w:val="22"/>
              <w:rtl/>
            </w:rPr>
            <w:t>470</w:t>
          </w:r>
          <w:r w:rsidRPr="00FE2351">
            <w:rPr>
              <w:rFonts w:ascii="Arial" w:hAnsi="Arial" w:cs="David"/>
              <w:szCs w:val="22"/>
              <w:rtl/>
            </w:rPr>
            <w:t xml:space="preserve">,  </w:t>
          </w:r>
          <w:r>
            <w:rPr>
              <w:rFonts w:ascii="Arial" w:hAnsi="Arial" w:cs="David" w:hint="cs"/>
              <w:szCs w:val="22"/>
              <w:rtl/>
            </w:rPr>
            <w:t>טירת הכרמל</w:t>
          </w:r>
          <w:r w:rsidRPr="00FE2351">
            <w:rPr>
              <w:rFonts w:ascii="Arial" w:hAnsi="Arial" w:cs="David"/>
              <w:szCs w:val="22"/>
              <w:rtl/>
            </w:rPr>
            <w:t xml:space="preserve"> </w:t>
          </w:r>
          <w:r>
            <w:rPr>
              <w:rFonts w:ascii="Arial" w:hAnsi="Arial" w:cs="David" w:hint="cs"/>
              <w:szCs w:val="22"/>
              <w:rtl/>
            </w:rPr>
            <w:t xml:space="preserve">39104 </w:t>
          </w:r>
          <w:r w:rsidRPr="00FE2351">
            <w:rPr>
              <w:rFonts w:ascii="Arial" w:hAnsi="Arial" w:cs="David"/>
              <w:szCs w:val="22"/>
              <w:rtl/>
            </w:rPr>
            <w:t xml:space="preserve">   טל: </w:t>
          </w:r>
          <w:r w:rsidRPr="00FE2351">
            <w:rPr>
              <w:rFonts w:ascii="Arial" w:hAnsi="Arial" w:cs="David" w:hint="cs"/>
              <w:szCs w:val="22"/>
              <w:rtl/>
            </w:rPr>
            <w:t xml:space="preserve">8403840 -04 </w:t>
          </w:r>
          <w:r w:rsidRPr="00FE2351">
            <w:rPr>
              <w:rFonts w:ascii="Arial" w:hAnsi="Arial" w:cs="David"/>
              <w:szCs w:val="22"/>
              <w:rtl/>
            </w:rPr>
            <w:t xml:space="preserve">פקס: </w:t>
          </w:r>
          <w:r w:rsidRPr="00FE2351">
            <w:rPr>
              <w:rFonts w:ascii="Arial" w:hAnsi="Arial" w:cs="David" w:hint="cs"/>
              <w:szCs w:val="22"/>
              <w:rtl/>
            </w:rPr>
            <w:t>8403841 -04</w:t>
          </w:r>
        </w:p>
        <w:p w:rsidR="0046721F" w:rsidRPr="00BF3093" w:rsidRDefault="0046721F" w:rsidP="00BF3093">
          <w:pPr>
            <w:pStyle w:val="a4"/>
            <w:jc w:val="center"/>
            <w:rPr>
              <w:rFonts w:ascii="Arial" w:hAnsi="Arial" w:cs="David"/>
              <w:sz w:val="20"/>
              <w:szCs w:val="20"/>
              <w:rtl/>
            </w:rPr>
          </w:pPr>
          <w:r w:rsidRPr="00FE2351">
            <w:rPr>
              <w:rFonts w:ascii="Arial" w:hAnsi="Arial" w:cs="David" w:hint="cs"/>
              <w:sz w:val="18"/>
              <w:szCs w:val="18"/>
              <w:rtl/>
            </w:rPr>
            <w:t xml:space="preserve"> </w:t>
          </w:r>
          <w:r w:rsidRPr="00FE2351">
            <w:rPr>
              <w:rFonts w:ascii="Arial" w:hAnsi="Arial" w:cs="David"/>
              <w:sz w:val="18"/>
              <w:szCs w:val="18"/>
              <w:rtl/>
            </w:rPr>
            <w:t>עתיד רשת מכללות טכנולוגיות בע"מ</w:t>
          </w:r>
          <w:r w:rsidRPr="00FE2351">
            <w:rPr>
              <w:rFonts w:ascii="Arial" w:hAnsi="Arial" w:cs="David"/>
              <w:sz w:val="20"/>
              <w:szCs w:val="20"/>
              <w:rtl/>
            </w:rPr>
            <w:t xml:space="preserve">   </w:t>
          </w:r>
          <w:r w:rsidRPr="00FE2351">
            <w:rPr>
              <w:rFonts w:cs="David"/>
              <w:szCs w:val="22"/>
            </w:rPr>
            <w:t>www.atid.org.i</w:t>
          </w:r>
          <w:r w:rsidRPr="00FE2351">
            <w:rPr>
              <w:rFonts w:cs="David"/>
              <w:sz w:val="20"/>
              <w:szCs w:val="20"/>
            </w:rPr>
            <w:t>l</w:t>
          </w:r>
        </w:p>
      </w:tc>
    </w:tr>
  </w:tbl>
  <w:p w:rsidR="0046721F" w:rsidRDefault="004672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1F" w:rsidRDefault="0046721F">
      <w:r>
        <w:separator/>
      </w:r>
    </w:p>
  </w:footnote>
  <w:footnote w:type="continuationSeparator" w:id="0">
    <w:p w:rsidR="0046721F" w:rsidRDefault="0046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21F" w:rsidRDefault="0046721F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0" allowOverlap="1" wp14:anchorId="13719111" wp14:editId="137191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43630" cy="4393565"/>
          <wp:effectExtent l="19050" t="0" r="0" b="0"/>
          <wp:wrapNone/>
          <wp:docPr id="4" name="תמונה 8" descr="cen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 descr="center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3630" cy="4393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2058">
      <w:rPr>
        <w:noProof/>
      </w:rPr>
      <w:pict w14:anchorId="13719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415.1pt;height:500.55pt;z-index:-251658240;mso-position-horizontal:center;mso-position-horizontal-relative:margin;mso-position-vertical:center;mso-position-vertical-relative:margin" o:allowincell="f">
          <v:imagedata r:id="rId2" o:title="center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21F" w:rsidRDefault="0046721F" w:rsidP="00BF3093">
    <w:pPr>
      <w:pStyle w:val="a3"/>
      <w:rPr>
        <w:rFonts w:cs="Arial"/>
        <w:noProof/>
        <w:rtl/>
      </w:rPr>
    </w:pPr>
    <w:r>
      <w:rPr>
        <w:rFonts w:hint="cs"/>
        <w:rtl/>
      </w:rPr>
      <w:tab/>
    </w:r>
    <w:r w:rsidRPr="00A141AF">
      <w:rPr>
        <w:rFonts w:cs="Arial"/>
        <w:noProof/>
      </w:rPr>
      <w:drawing>
        <wp:inline distT="0" distB="0" distL="0" distR="0" wp14:anchorId="7676E65C" wp14:editId="3685AC0F">
          <wp:extent cx="1981200" cy="885825"/>
          <wp:effectExtent l="0" t="0" r="0" b="9525"/>
          <wp:docPr id="5" name="תמונה 5" descr="C:\Users\liat\AppData\Local\Microsoft\Windows\Temporary Internet Files\Content.Outlook\IC7SXP5W\לוגו תמונה מכללות 2017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liat\AppData\Local\Microsoft\Windows\Temporary Internet Files\Content.Outlook\IC7SXP5W\לוגו תמונה מכללות 2017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721F" w:rsidRDefault="0046721F" w:rsidP="00BF30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6E8"/>
    <w:multiLevelType w:val="hybridMultilevel"/>
    <w:tmpl w:val="17F0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E5DB0"/>
    <w:multiLevelType w:val="hybridMultilevel"/>
    <w:tmpl w:val="4816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UG3nQjg4TNkS0A1xvJA9eMx2UlLxmQlYbT1QvrfUe6d2+WWA+sDiRkrNiwWiHSDlXI7KzepqVzLQs6YYklow==" w:salt="AEojs/v4KJWjQYsawRP01A==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5E"/>
    <w:rsid w:val="0000096A"/>
    <w:rsid w:val="00043B88"/>
    <w:rsid w:val="0005545E"/>
    <w:rsid w:val="000C2846"/>
    <w:rsid w:val="000E5757"/>
    <w:rsid w:val="000F6D1D"/>
    <w:rsid w:val="001406EF"/>
    <w:rsid w:val="00140BCD"/>
    <w:rsid w:val="00163B8C"/>
    <w:rsid w:val="001721B5"/>
    <w:rsid w:val="0017782A"/>
    <w:rsid w:val="0018228E"/>
    <w:rsid w:val="001E1695"/>
    <w:rsid w:val="001E309B"/>
    <w:rsid w:val="0024013C"/>
    <w:rsid w:val="002533A4"/>
    <w:rsid w:val="00270FD6"/>
    <w:rsid w:val="00285CB0"/>
    <w:rsid w:val="00292FEB"/>
    <w:rsid w:val="002C4B62"/>
    <w:rsid w:val="002C52F0"/>
    <w:rsid w:val="002D6DCF"/>
    <w:rsid w:val="002E3A65"/>
    <w:rsid w:val="00381B6A"/>
    <w:rsid w:val="00384C71"/>
    <w:rsid w:val="003A2EEB"/>
    <w:rsid w:val="003D2FA3"/>
    <w:rsid w:val="003F457B"/>
    <w:rsid w:val="0046721F"/>
    <w:rsid w:val="004A6165"/>
    <w:rsid w:val="00555C5D"/>
    <w:rsid w:val="00563E45"/>
    <w:rsid w:val="00573F37"/>
    <w:rsid w:val="0057713E"/>
    <w:rsid w:val="005825E4"/>
    <w:rsid w:val="005B1EE7"/>
    <w:rsid w:val="005C5B35"/>
    <w:rsid w:val="005E29B3"/>
    <w:rsid w:val="005E3F13"/>
    <w:rsid w:val="00610832"/>
    <w:rsid w:val="006C6922"/>
    <w:rsid w:val="006D1600"/>
    <w:rsid w:val="00712807"/>
    <w:rsid w:val="007A493E"/>
    <w:rsid w:val="007D65F6"/>
    <w:rsid w:val="007F4F6F"/>
    <w:rsid w:val="00826483"/>
    <w:rsid w:val="00831235"/>
    <w:rsid w:val="00837814"/>
    <w:rsid w:val="00865190"/>
    <w:rsid w:val="00872339"/>
    <w:rsid w:val="00882379"/>
    <w:rsid w:val="0088701D"/>
    <w:rsid w:val="00897B4F"/>
    <w:rsid w:val="008E3E71"/>
    <w:rsid w:val="00901131"/>
    <w:rsid w:val="009C4869"/>
    <w:rsid w:val="009D0D35"/>
    <w:rsid w:val="00A83C18"/>
    <w:rsid w:val="00A92DD5"/>
    <w:rsid w:val="00AB03CC"/>
    <w:rsid w:val="00AB3F4D"/>
    <w:rsid w:val="00AE1D8D"/>
    <w:rsid w:val="00AF7E3E"/>
    <w:rsid w:val="00B42725"/>
    <w:rsid w:val="00B61A07"/>
    <w:rsid w:val="00B63980"/>
    <w:rsid w:val="00B96E05"/>
    <w:rsid w:val="00BA2058"/>
    <w:rsid w:val="00BB00FA"/>
    <w:rsid w:val="00BB1018"/>
    <w:rsid w:val="00BF3093"/>
    <w:rsid w:val="00C022E4"/>
    <w:rsid w:val="00C24851"/>
    <w:rsid w:val="00CB698C"/>
    <w:rsid w:val="00CC1C4A"/>
    <w:rsid w:val="00CC3769"/>
    <w:rsid w:val="00CC4115"/>
    <w:rsid w:val="00CF00FF"/>
    <w:rsid w:val="00CF14A8"/>
    <w:rsid w:val="00D156D7"/>
    <w:rsid w:val="00D76170"/>
    <w:rsid w:val="00D775C0"/>
    <w:rsid w:val="00DB2FCF"/>
    <w:rsid w:val="00DC47D8"/>
    <w:rsid w:val="00DD5521"/>
    <w:rsid w:val="00E1122D"/>
    <w:rsid w:val="00E11714"/>
    <w:rsid w:val="00E22197"/>
    <w:rsid w:val="00E47002"/>
    <w:rsid w:val="00E7173E"/>
    <w:rsid w:val="00E9254C"/>
    <w:rsid w:val="00EF26E8"/>
    <w:rsid w:val="00F4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A29E2AE"/>
  <w15:docId w15:val="{12B10CCE-B76F-45FC-980D-93944612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F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C5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555C5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65190"/>
  </w:style>
  <w:style w:type="table" w:styleId="a7">
    <w:name w:val="Table Grid"/>
    <w:basedOn w:val="a1"/>
    <w:rsid w:val="00BB00F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E5757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0E575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E1122D"/>
    <w:rPr>
      <w:color w:val="0000FF"/>
      <w:u w:val="single"/>
    </w:rPr>
  </w:style>
  <w:style w:type="character" w:customStyle="1" w:styleId="a5">
    <w:name w:val="כותרת תחתונה תו"/>
    <w:basedOn w:val="a0"/>
    <w:link w:val="a4"/>
    <w:uiPriority w:val="99"/>
    <w:rsid w:val="00270FD6"/>
    <w:rPr>
      <w:sz w:val="24"/>
      <w:szCs w:val="24"/>
    </w:rPr>
  </w:style>
  <w:style w:type="paragraph" w:styleId="aa">
    <w:name w:val="List Paragraph"/>
    <w:basedOn w:val="a"/>
    <w:uiPriority w:val="34"/>
    <w:qFormat/>
    <w:rsid w:val="00CF14A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31235"/>
    <w:rPr>
      <w:color w:val="808080"/>
    </w:rPr>
  </w:style>
  <w:style w:type="character" w:customStyle="1" w:styleId="1">
    <w:name w:val="סגנון1"/>
    <w:basedOn w:val="a0"/>
    <w:uiPriority w:val="1"/>
    <w:rsid w:val="00DD5521"/>
    <w:rPr>
      <w:u w:val="single"/>
    </w:rPr>
  </w:style>
  <w:style w:type="character" w:customStyle="1" w:styleId="2">
    <w:name w:val="סגנון2"/>
    <w:basedOn w:val="a0"/>
    <w:uiPriority w:val="1"/>
    <w:rsid w:val="00DD552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atidtech\&#1506;&#1514;&#1497;&#1491;\&#1491;&#1507;%20&#1500;&#1493;&#1490;&#1493;%20&#1512;&#1513;&#1514;%20&#1502;&#1499;&#1500;&#1500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6ED5B8D6E0FA4283B40D1319545676" ma:contentTypeVersion="0" ma:contentTypeDescription="צור מסמך חדש." ma:contentTypeScope="" ma:versionID="2ece51b495f7b6dd0b7a81dbdfc2e3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91576e3ab7dd36bdf6e9ec240d9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D941-36F6-4E8F-B0BF-D211AB55250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16E706A-75F5-49E8-BA18-7E857DF4D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E8E35-4AA3-4D53-9CBD-72968E99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61A5CE-7E4A-4F6A-8C88-D8A8C694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רשת מכללות</Template>
  <TotalTime>186</TotalTime>
  <Pages>1</Pages>
  <Words>221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מספרנו: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מספרנו:</dc:title>
  <dc:creator>‏‏משתמש Windows</dc:creator>
  <cp:lastModifiedBy>עידו נגו</cp:lastModifiedBy>
  <cp:revision>8</cp:revision>
  <cp:lastPrinted>2018-06-11T11:21:00Z</cp:lastPrinted>
  <dcterms:created xsi:type="dcterms:W3CDTF">2018-03-07T11:14:00Z</dcterms:created>
  <dcterms:modified xsi:type="dcterms:W3CDTF">2018-06-18T10:14:00Z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0x010100856ED5B8D6E0FA4283B40D1319545676</vt:lpwstr>
  </property>
  <property fmtid="{D5CDD505-2E9C-101B-9397-08002B2CF9AE}" pid="3" name="IsMyDocuments">
    <vt:bool>true</vt:bool>
  </property>
</Properties>
</file>